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5030" w14:textId="152D0C64" w:rsidR="00960625" w:rsidRPr="00F56016" w:rsidRDefault="00960625" w:rsidP="009606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56016">
        <w:rPr>
          <w:rFonts w:ascii="Arial" w:hAnsi="Arial" w:cs="Arial"/>
          <w:b/>
          <w:bCs/>
          <w:szCs w:val="24"/>
        </w:rPr>
        <w:t>BULLETIN</w:t>
      </w:r>
      <w:r w:rsidR="00F56016">
        <w:rPr>
          <w:rFonts w:ascii="Arial" w:hAnsi="Arial" w:cs="Arial"/>
          <w:b/>
          <w:bCs/>
          <w:szCs w:val="24"/>
        </w:rPr>
        <w:t xml:space="preserve"> d’adhésion et</w:t>
      </w:r>
      <w:r w:rsidRPr="00F56016">
        <w:rPr>
          <w:rFonts w:ascii="Arial" w:hAnsi="Arial" w:cs="Arial"/>
          <w:b/>
          <w:bCs/>
          <w:szCs w:val="24"/>
        </w:rPr>
        <w:t xml:space="preserve"> d’inscription aux cours de Michel MINON</w:t>
      </w:r>
      <w:r w:rsidR="00482843" w:rsidRPr="00F56016">
        <w:rPr>
          <w:rFonts w:ascii="Arial" w:hAnsi="Arial" w:cs="Arial"/>
          <w:b/>
          <w:bCs/>
          <w:szCs w:val="24"/>
        </w:rPr>
        <w:t xml:space="preserve"> (</w:t>
      </w:r>
      <w:r w:rsidR="00EB214C">
        <w:rPr>
          <w:rFonts w:ascii="Arial" w:hAnsi="Arial" w:cs="Arial"/>
          <w:b/>
          <w:bCs/>
          <w:szCs w:val="24"/>
        </w:rPr>
        <w:t>2025/2026</w:t>
      </w:r>
    </w:p>
    <w:p w14:paraId="30720F95" w14:textId="6C7DBF02" w:rsidR="00960625" w:rsidRPr="00F56016" w:rsidRDefault="00960625" w:rsidP="00960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  <w:r w:rsidRPr="00F56016">
        <w:rPr>
          <w:rFonts w:ascii="Arial" w:hAnsi="Arial" w:cs="Arial"/>
          <w:szCs w:val="24"/>
          <w:u w:val="single"/>
        </w:rPr>
        <w:t>A transmettre (les règlements se font pendant les cours du mardi et du mercredi)</w:t>
      </w:r>
    </w:p>
    <w:p w14:paraId="65AF3733" w14:textId="1559C89E" w:rsidR="00960625" w:rsidRPr="00F56016" w:rsidRDefault="00960625" w:rsidP="0096062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F56016">
        <w:rPr>
          <w:rFonts w:ascii="Arial" w:hAnsi="Arial" w:cs="Arial"/>
          <w:b/>
          <w:bCs/>
          <w:szCs w:val="24"/>
        </w:rPr>
        <w:t>soit par courrier</w:t>
      </w:r>
      <w:r w:rsidRPr="00F56016">
        <w:rPr>
          <w:rFonts w:ascii="Arial" w:hAnsi="Arial" w:cs="Arial"/>
          <w:szCs w:val="24"/>
        </w:rPr>
        <w:t xml:space="preserve"> à « Aquarelle en Champagne »</w:t>
      </w:r>
    </w:p>
    <w:p w14:paraId="79A8E2D2" w14:textId="77777777" w:rsidR="00960625" w:rsidRPr="00F56016" w:rsidRDefault="00960625" w:rsidP="00960625">
      <w:pPr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szCs w:val="24"/>
        </w:rPr>
      </w:pPr>
      <w:r w:rsidRPr="00F56016">
        <w:rPr>
          <w:rFonts w:ascii="Arial" w:hAnsi="Arial" w:cs="Arial"/>
          <w:szCs w:val="24"/>
        </w:rPr>
        <w:t xml:space="preserve">La Grange aux associations </w:t>
      </w:r>
    </w:p>
    <w:p w14:paraId="7E4D9DAC" w14:textId="77777777" w:rsidR="00960625" w:rsidRPr="00F56016" w:rsidRDefault="00960625" w:rsidP="00960625">
      <w:pPr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szCs w:val="24"/>
        </w:rPr>
      </w:pPr>
      <w:r w:rsidRPr="00F56016">
        <w:rPr>
          <w:rFonts w:ascii="Arial" w:hAnsi="Arial" w:cs="Arial"/>
          <w:szCs w:val="24"/>
        </w:rPr>
        <w:t xml:space="preserve">4E rue Simon Dauphinot </w:t>
      </w:r>
    </w:p>
    <w:p w14:paraId="1BEF336A" w14:textId="03A14BBD" w:rsidR="00960625" w:rsidRPr="00EC56CF" w:rsidRDefault="00960625" w:rsidP="00EC56CF">
      <w:pPr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szCs w:val="24"/>
        </w:rPr>
      </w:pPr>
      <w:r w:rsidRPr="00F56016">
        <w:rPr>
          <w:rFonts w:ascii="Arial" w:hAnsi="Arial" w:cs="Arial"/>
          <w:szCs w:val="24"/>
        </w:rPr>
        <w:t>51350 CORMONTREUIL</w:t>
      </w:r>
    </w:p>
    <w:p w14:paraId="1A9B45D4" w14:textId="3562B3D9" w:rsidR="001F3D45" w:rsidRPr="001F3D45" w:rsidRDefault="001F3D45" w:rsidP="001F3D45">
      <w:pPr>
        <w:pStyle w:val="Paragraphedeliste"/>
        <w:numPr>
          <w:ilvl w:val="0"/>
          <w:numId w:val="17"/>
        </w:numPr>
        <w:rPr>
          <w:rFonts w:ascii="Arial" w:hAnsi="Arial" w:cs="Arial"/>
          <w:szCs w:val="24"/>
        </w:rPr>
      </w:pPr>
      <w:r w:rsidRPr="001F3D45">
        <w:rPr>
          <w:rFonts w:ascii="Arial" w:hAnsi="Arial" w:cs="Arial"/>
          <w:b/>
          <w:bCs/>
          <w:szCs w:val="24"/>
        </w:rPr>
        <w:t>soit à</w:t>
      </w:r>
      <w:r w:rsidR="00EC56CF">
        <w:rPr>
          <w:rFonts w:ascii="Arial" w:hAnsi="Arial" w:cs="Arial"/>
          <w:b/>
          <w:bCs/>
          <w:szCs w:val="24"/>
        </w:rPr>
        <w:t xml:space="preserve"> un membre du conseil d’administration </w:t>
      </w:r>
      <w:r w:rsidRPr="001F3D45">
        <w:rPr>
          <w:rFonts w:ascii="Arial" w:hAnsi="Arial" w:cs="Arial"/>
          <w:b/>
          <w:bCs/>
          <w:szCs w:val="24"/>
        </w:rPr>
        <w:t>lors du premier cours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511"/>
        <w:gridCol w:w="3777"/>
        <w:gridCol w:w="1937"/>
        <w:gridCol w:w="2409"/>
      </w:tblGrid>
      <w:tr w:rsidR="00EC56CF" w:rsidRPr="00F56016" w14:paraId="356AA2D2" w14:textId="77777777" w:rsidTr="00EB214C">
        <w:trPr>
          <w:trHeight w:val="567"/>
        </w:trPr>
        <w:tc>
          <w:tcPr>
            <w:tcW w:w="1511" w:type="dxa"/>
            <w:vAlign w:val="center"/>
          </w:tcPr>
          <w:p w14:paraId="40C104B4" w14:textId="1E0AC4A3" w:rsidR="00EC56CF" w:rsidRPr="00F56016" w:rsidRDefault="00EC56CF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 xml:space="preserve">NOM  </w:t>
            </w:r>
          </w:p>
        </w:tc>
        <w:tc>
          <w:tcPr>
            <w:tcW w:w="5714" w:type="dxa"/>
            <w:gridSpan w:val="2"/>
            <w:vAlign w:val="center"/>
          </w:tcPr>
          <w:p w14:paraId="6F1A358D" w14:textId="77777777" w:rsidR="00EC56CF" w:rsidRPr="00F56016" w:rsidRDefault="00EC56CF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B6874CF" w14:textId="77777777" w:rsidR="00EB214C" w:rsidRDefault="00EC56CF" w:rsidP="00EB214C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szCs w:val="24"/>
              </w:rPr>
            </w:pPr>
            <w:r>
              <w:rPr>
                <w:rFonts w:ascii="Arial" w:eastAsia="TimesNewRoman" w:hAnsi="Arial" w:cs="Arial"/>
                <w:szCs w:val="24"/>
              </w:rPr>
              <w:t>N° adhérent 2</w:t>
            </w:r>
            <w:r w:rsidR="00EB214C">
              <w:rPr>
                <w:rFonts w:ascii="Arial" w:eastAsia="TimesNewRoman" w:hAnsi="Arial" w:cs="Arial"/>
                <w:szCs w:val="24"/>
              </w:rPr>
              <w:t>5/5/26</w:t>
            </w:r>
          </w:p>
          <w:p w14:paraId="49F0C962" w14:textId="515605BC" w:rsidR="00EC56CF" w:rsidRPr="00F56016" w:rsidRDefault="005F24DD" w:rsidP="00EB214C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szCs w:val="24"/>
              </w:rPr>
            </w:pPr>
            <w:r w:rsidRPr="005F24DD">
              <w:rPr>
                <w:rFonts w:ascii="Arial" w:eastAsia="TimesNewRoman" w:hAnsi="Arial" w:cs="Arial"/>
                <w:sz w:val="20"/>
                <w:szCs w:val="20"/>
              </w:rPr>
              <w:t>remis lors de l’inscription</w:t>
            </w:r>
          </w:p>
        </w:tc>
      </w:tr>
      <w:tr w:rsidR="00EC56CF" w:rsidRPr="00F56016" w14:paraId="1CDAD34C" w14:textId="77777777" w:rsidTr="00EB214C">
        <w:trPr>
          <w:trHeight w:val="567"/>
        </w:trPr>
        <w:tc>
          <w:tcPr>
            <w:tcW w:w="1511" w:type="dxa"/>
            <w:vAlign w:val="center"/>
          </w:tcPr>
          <w:p w14:paraId="1AD14BDA" w14:textId="56DBBA74" w:rsidR="00EC56CF" w:rsidRPr="00F56016" w:rsidRDefault="00EC56CF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>Prénom</w:t>
            </w:r>
          </w:p>
        </w:tc>
        <w:tc>
          <w:tcPr>
            <w:tcW w:w="5714" w:type="dxa"/>
            <w:gridSpan w:val="2"/>
            <w:vAlign w:val="center"/>
          </w:tcPr>
          <w:p w14:paraId="070AE58E" w14:textId="77777777" w:rsidR="00EC56CF" w:rsidRPr="00F56016" w:rsidRDefault="00EC56CF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74BF46" w14:textId="771BF820" w:rsidR="00EC56CF" w:rsidRPr="00F56016" w:rsidRDefault="00EC56CF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</w:p>
        </w:tc>
      </w:tr>
      <w:tr w:rsidR="00960625" w:rsidRPr="00F56016" w14:paraId="2B6EE588" w14:textId="77777777" w:rsidTr="00EB214C">
        <w:trPr>
          <w:trHeight w:val="1117"/>
        </w:trPr>
        <w:tc>
          <w:tcPr>
            <w:tcW w:w="1511" w:type="dxa"/>
            <w:vAlign w:val="center"/>
          </w:tcPr>
          <w:p w14:paraId="49A207E3" w14:textId="436A9BA0" w:rsidR="00960625" w:rsidRPr="00F56016" w:rsidRDefault="00960625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>Adresse</w:t>
            </w:r>
          </w:p>
        </w:tc>
        <w:tc>
          <w:tcPr>
            <w:tcW w:w="8123" w:type="dxa"/>
            <w:gridSpan w:val="3"/>
            <w:vAlign w:val="center"/>
          </w:tcPr>
          <w:p w14:paraId="11E8CF8C" w14:textId="15928FB7" w:rsidR="00AC26EA" w:rsidRPr="00F56016" w:rsidRDefault="00AC26EA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</w:p>
        </w:tc>
      </w:tr>
      <w:tr w:rsidR="00960625" w:rsidRPr="00F56016" w14:paraId="38D12146" w14:textId="77777777" w:rsidTr="00EB214C">
        <w:trPr>
          <w:trHeight w:val="571"/>
        </w:trPr>
        <w:tc>
          <w:tcPr>
            <w:tcW w:w="1511" w:type="dxa"/>
            <w:vAlign w:val="center"/>
          </w:tcPr>
          <w:p w14:paraId="42C499FF" w14:textId="416738A8" w:rsidR="00960625" w:rsidRPr="00F56016" w:rsidRDefault="00960625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>Téléphone</w:t>
            </w:r>
          </w:p>
        </w:tc>
        <w:tc>
          <w:tcPr>
            <w:tcW w:w="8123" w:type="dxa"/>
            <w:gridSpan w:val="3"/>
            <w:vAlign w:val="center"/>
          </w:tcPr>
          <w:p w14:paraId="58686AAC" w14:textId="32A02AA2" w:rsidR="00960625" w:rsidRPr="00F56016" w:rsidRDefault="00960625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</w:p>
        </w:tc>
      </w:tr>
      <w:tr w:rsidR="00960625" w:rsidRPr="00F56016" w14:paraId="0B72FC93" w14:textId="77777777" w:rsidTr="00EB214C">
        <w:trPr>
          <w:trHeight w:val="571"/>
        </w:trPr>
        <w:tc>
          <w:tcPr>
            <w:tcW w:w="1511" w:type="dxa"/>
            <w:vAlign w:val="center"/>
          </w:tcPr>
          <w:p w14:paraId="4550B153" w14:textId="4E824542" w:rsidR="00960625" w:rsidRPr="00F56016" w:rsidRDefault="00960625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 xml:space="preserve">Courriel </w:t>
            </w:r>
          </w:p>
        </w:tc>
        <w:tc>
          <w:tcPr>
            <w:tcW w:w="8123" w:type="dxa"/>
            <w:gridSpan w:val="3"/>
            <w:vAlign w:val="center"/>
          </w:tcPr>
          <w:p w14:paraId="49F65DA2" w14:textId="459069CF" w:rsidR="00960625" w:rsidRPr="00F56016" w:rsidRDefault="00960625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</w:p>
        </w:tc>
      </w:tr>
      <w:tr w:rsidR="00F56016" w:rsidRPr="00F56016" w14:paraId="5E6B4490" w14:textId="77777777" w:rsidTr="00EB214C">
        <w:trPr>
          <w:trHeight w:val="212"/>
        </w:trPr>
        <w:tc>
          <w:tcPr>
            <w:tcW w:w="1511" w:type="dxa"/>
            <w:vMerge w:val="restart"/>
            <w:vAlign w:val="center"/>
          </w:tcPr>
          <w:p w14:paraId="466068E9" w14:textId="654571E6" w:rsidR="00F56016" w:rsidRPr="00F56016" w:rsidRDefault="00F56016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>Contribution</w:t>
            </w:r>
          </w:p>
        </w:tc>
        <w:tc>
          <w:tcPr>
            <w:tcW w:w="3777" w:type="dxa"/>
            <w:vAlign w:val="center"/>
          </w:tcPr>
          <w:p w14:paraId="30F43934" w14:textId="181A4359" w:rsidR="00F56016" w:rsidRPr="00F56016" w:rsidRDefault="00F56016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 xml:space="preserve">Adhésion à l’association : </w:t>
            </w:r>
            <w:r w:rsidR="005F24DD">
              <w:rPr>
                <w:rFonts w:ascii="Arial" w:eastAsia="TimesNewRoman" w:hAnsi="Arial" w:cs="Arial"/>
                <w:szCs w:val="24"/>
              </w:rPr>
              <w:t>1</w:t>
            </w:r>
            <w:r w:rsidRPr="00F56016">
              <w:rPr>
                <w:rFonts w:ascii="Arial" w:eastAsia="TimesNewRoman" w:hAnsi="Arial" w:cs="Arial"/>
                <w:szCs w:val="24"/>
              </w:rPr>
              <w:t>8€</w:t>
            </w:r>
          </w:p>
        </w:tc>
        <w:tc>
          <w:tcPr>
            <w:tcW w:w="4346" w:type="dxa"/>
            <w:gridSpan w:val="2"/>
            <w:vAlign w:val="center"/>
          </w:tcPr>
          <w:p w14:paraId="50D38A3E" w14:textId="1E3C8C06" w:rsidR="00F56016" w:rsidRPr="00F56016" w:rsidRDefault="00F56016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>31 Cours : 2</w:t>
            </w:r>
            <w:r w:rsidR="009F4DCA">
              <w:rPr>
                <w:rFonts w:ascii="Arial" w:eastAsia="TimesNewRoman" w:hAnsi="Arial" w:cs="Arial"/>
                <w:szCs w:val="24"/>
              </w:rPr>
              <w:t>3</w:t>
            </w:r>
            <w:r w:rsidRPr="00F56016">
              <w:rPr>
                <w:rFonts w:ascii="Arial" w:eastAsia="TimesNewRoman" w:hAnsi="Arial" w:cs="Arial"/>
                <w:szCs w:val="24"/>
              </w:rPr>
              <w:t>0€</w:t>
            </w:r>
            <w:r>
              <w:rPr>
                <w:rFonts w:ascii="Arial" w:eastAsia="TimesNewRoman" w:hAnsi="Arial" w:cs="Arial"/>
                <w:szCs w:val="24"/>
              </w:rPr>
              <w:t xml:space="preserve"> </w:t>
            </w:r>
          </w:p>
        </w:tc>
      </w:tr>
      <w:tr w:rsidR="00586097" w:rsidRPr="00F56016" w14:paraId="2A28EDE4" w14:textId="77777777" w:rsidTr="00EB214C">
        <w:trPr>
          <w:trHeight w:val="234"/>
        </w:trPr>
        <w:tc>
          <w:tcPr>
            <w:tcW w:w="1511" w:type="dxa"/>
            <w:vMerge/>
            <w:vAlign w:val="center"/>
          </w:tcPr>
          <w:p w14:paraId="17E40606" w14:textId="77777777" w:rsidR="00586097" w:rsidRPr="00F56016" w:rsidRDefault="00586097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21C7C795" w14:textId="01865CC5" w:rsidR="00586097" w:rsidRPr="00F56016" w:rsidRDefault="00F56016" w:rsidP="00EB214C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>Ordre</w:t>
            </w:r>
            <w:r w:rsidR="00630F0D">
              <w:rPr>
                <w:rFonts w:ascii="Arial" w:eastAsia="TimesNewRoman" w:hAnsi="Arial" w:cs="Arial"/>
                <w:szCs w:val="24"/>
              </w:rPr>
              <w:t xml:space="preserve"> : </w:t>
            </w:r>
            <w:r w:rsidR="00586097" w:rsidRPr="00F56016">
              <w:rPr>
                <w:rFonts w:ascii="Arial" w:eastAsia="TimesNewRoman" w:hAnsi="Arial" w:cs="Arial"/>
                <w:szCs w:val="24"/>
              </w:rPr>
              <w:t>Aquarelle en Champagne</w:t>
            </w:r>
          </w:p>
        </w:tc>
        <w:tc>
          <w:tcPr>
            <w:tcW w:w="4346" w:type="dxa"/>
            <w:gridSpan w:val="2"/>
            <w:vAlign w:val="center"/>
          </w:tcPr>
          <w:p w14:paraId="6C5C3C0F" w14:textId="5B5E7B09" w:rsidR="00586097" w:rsidRDefault="00F56016" w:rsidP="00EB214C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Cs w:val="24"/>
              </w:rPr>
            </w:pPr>
            <w:r w:rsidRPr="00F56016">
              <w:rPr>
                <w:rFonts w:ascii="Arial" w:eastAsia="TimesNewRoman" w:hAnsi="Arial" w:cs="Arial"/>
                <w:szCs w:val="24"/>
              </w:rPr>
              <w:t>Ordre</w:t>
            </w:r>
            <w:r w:rsidR="00630F0D">
              <w:rPr>
                <w:rFonts w:ascii="Arial" w:eastAsia="TimesNewRoman" w:hAnsi="Arial" w:cs="Arial"/>
                <w:szCs w:val="24"/>
              </w:rPr>
              <w:t xml:space="preserve"> : </w:t>
            </w:r>
            <w:r w:rsidRPr="00F56016">
              <w:rPr>
                <w:rFonts w:ascii="Arial" w:eastAsia="TimesNewRoman" w:hAnsi="Arial" w:cs="Arial"/>
                <w:szCs w:val="24"/>
              </w:rPr>
              <w:t xml:space="preserve"> </w:t>
            </w:r>
            <w:r w:rsidR="00586097" w:rsidRPr="00F56016">
              <w:rPr>
                <w:rFonts w:ascii="Arial" w:eastAsia="TimesNewRoman" w:hAnsi="Arial" w:cs="Arial"/>
                <w:szCs w:val="24"/>
              </w:rPr>
              <w:t>M</w:t>
            </w:r>
            <w:r w:rsidRPr="00F56016">
              <w:rPr>
                <w:rFonts w:ascii="Arial" w:eastAsia="TimesNewRoman" w:hAnsi="Arial" w:cs="Arial"/>
                <w:szCs w:val="24"/>
              </w:rPr>
              <w:t xml:space="preserve">ichel </w:t>
            </w:r>
            <w:r w:rsidR="00586097" w:rsidRPr="00F56016">
              <w:rPr>
                <w:rFonts w:ascii="Arial" w:eastAsia="TimesNewRoman" w:hAnsi="Arial" w:cs="Arial"/>
                <w:szCs w:val="24"/>
              </w:rPr>
              <w:t>Minon</w:t>
            </w:r>
          </w:p>
          <w:p w14:paraId="084069D6" w14:textId="4285DDF6" w:rsidR="00630F0D" w:rsidRPr="00F56016" w:rsidRDefault="00630F0D" w:rsidP="00EB214C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Cs w:val="24"/>
              </w:rPr>
            </w:pPr>
            <w:r>
              <w:rPr>
                <w:rFonts w:ascii="Arial" w:eastAsia="TimesNewRoman" w:hAnsi="Arial" w:cs="Arial"/>
                <w:szCs w:val="24"/>
              </w:rPr>
              <w:t>Un ou plusieurs chèques</w:t>
            </w:r>
          </w:p>
        </w:tc>
      </w:tr>
    </w:tbl>
    <w:p w14:paraId="55D1198D" w14:textId="555E1752" w:rsidR="00960625" w:rsidRPr="00F56016" w:rsidRDefault="00960625" w:rsidP="00960625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Cs w:val="24"/>
        </w:rPr>
      </w:pPr>
      <w:r w:rsidRPr="00F56016">
        <w:rPr>
          <w:rFonts w:ascii="Arial" w:eastAsia="TimesNewRoman" w:hAnsi="Arial" w:cs="Arial"/>
          <w:b/>
          <w:bCs/>
          <w:szCs w:val="24"/>
        </w:rPr>
        <w:t>Cours souhaité</w:t>
      </w:r>
    </w:p>
    <w:p w14:paraId="0F35D469" w14:textId="182A5D15" w:rsidR="00960625" w:rsidRPr="00F56016" w:rsidRDefault="00000000" w:rsidP="00960625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Cs w:val="24"/>
        </w:rPr>
      </w:pPr>
      <w:r>
        <w:rPr>
          <w:rFonts w:ascii="Arial" w:eastAsia="TimesNewRoman" w:hAnsi="Arial" w:cs="Arial"/>
          <w:b/>
          <w:bCs/>
          <w:szCs w:val="24"/>
        </w:rPr>
        <w:pict w14:anchorId="11E0D74B">
          <v:rect id="_x0000_i1025" style="width:0;height:1.5pt" o:hralign="center" o:hrstd="t" o:hr="t" fillcolor="#a0a0a0" stroked="f"/>
        </w:pict>
      </w:r>
    </w:p>
    <w:p w14:paraId="3AFC5ABE" w14:textId="77777777" w:rsidR="00960625" w:rsidRPr="00F56016" w:rsidRDefault="00960625" w:rsidP="0096062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  <w:sectPr w:rsidR="00960625" w:rsidRPr="00F56016" w:rsidSect="00630F0D">
          <w:headerReference w:type="default" r:id="rId7"/>
          <w:footerReference w:type="default" r:id="rId8"/>
          <w:pgSz w:w="11906" w:h="16838"/>
          <w:pgMar w:top="1702" w:right="1417" w:bottom="1417" w:left="1417" w:header="568" w:footer="708" w:gutter="0"/>
          <w:cols w:space="708"/>
          <w:docGrid w:linePitch="360"/>
        </w:sectPr>
      </w:pPr>
    </w:p>
    <w:p w14:paraId="51CE086B" w14:textId="29D712E3" w:rsidR="00960625" w:rsidRPr="00F56016" w:rsidRDefault="00960625" w:rsidP="0096062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>Mardi 9 h 30 à 12 h</w:t>
      </w:r>
    </w:p>
    <w:p w14:paraId="6825D4AC" w14:textId="1F5D8A7C" w:rsidR="00960625" w:rsidRPr="00F56016" w:rsidRDefault="00960625" w:rsidP="0096062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 xml:space="preserve">Mardi de 14 h 30 à 17 h </w:t>
      </w:r>
    </w:p>
    <w:p w14:paraId="0E5CC898" w14:textId="60ACC3D2" w:rsidR="00960625" w:rsidRPr="00F56016" w:rsidRDefault="00960625" w:rsidP="0096062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 xml:space="preserve">Mardi de 17 h 30 à 20 h </w:t>
      </w:r>
    </w:p>
    <w:p w14:paraId="1888173C" w14:textId="5EE12FA5" w:rsidR="00960625" w:rsidRPr="00F56016" w:rsidRDefault="00960625" w:rsidP="0096062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 xml:space="preserve">Mercredi de 9 h 30 à 12 h </w:t>
      </w:r>
    </w:p>
    <w:p w14:paraId="37F00C20" w14:textId="7FEDBD68" w:rsidR="00960625" w:rsidRPr="00F56016" w:rsidRDefault="00960625" w:rsidP="0096062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 xml:space="preserve">Mercredi de 14 h 30 à 17 h </w:t>
      </w:r>
    </w:p>
    <w:p w14:paraId="5F6D29E8" w14:textId="0580028E" w:rsidR="005F24DD" w:rsidRPr="000E7F43" w:rsidRDefault="00960625" w:rsidP="0096062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  <w:sectPr w:rsidR="005F24DD" w:rsidRPr="000E7F43" w:rsidSect="00960625">
          <w:type w:val="continuous"/>
          <w:pgSz w:w="11906" w:h="16838"/>
          <w:pgMar w:top="1843" w:right="1417" w:bottom="1417" w:left="1417" w:header="708" w:footer="708" w:gutter="0"/>
          <w:cols w:num="2" w:space="708"/>
          <w:docGrid w:linePitch="360"/>
        </w:sectPr>
      </w:pPr>
      <w:r w:rsidRPr="00F56016">
        <w:rPr>
          <w:rFonts w:ascii="Arial" w:eastAsia="TimesNewRoman" w:hAnsi="Arial" w:cs="Arial"/>
          <w:szCs w:val="24"/>
        </w:rPr>
        <w:t xml:space="preserve">Mercredi de 17 h 30 à 20 </w:t>
      </w:r>
    </w:p>
    <w:p w14:paraId="350DF204" w14:textId="77777777" w:rsidR="005F24DD" w:rsidRPr="005F24DD" w:rsidRDefault="005F24DD" w:rsidP="005F24DD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Cs w:val="24"/>
        </w:rPr>
      </w:pPr>
    </w:p>
    <w:p w14:paraId="4DC72677" w14:textId="5D0DFBCB" w:rsidR="00117FE2" w:rsidRDefault="00117FE2" w:rsidP="005F24DD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>Je peux m’impliquer dans le fonctionnement de l’association</w:t>
      </w:r>
      <w:r w:rsidR="00674663" w:rsidRPr="00F56016">
        <w:rPr>
          <w:rFonts w:ascii="Arial" w:eastAsia="TimesNewRoman" w:hAnsi="Arial" w:cs="Arial"/>
          <w:szCs w:val="24"/>
        </w:rPr>
        <w:t xml:space="preserve"> (cocher en fonction de vos compétences) :</w:t>
      </w:r>
      <w:r w:rsidRPr="00F56016">
        <w:rPr>
          <w:rFonts w:ascii="Arial" w:eastAsia="TimesNewRoman" w:hAnsi="Arial" w:cs="Arial"/>
          <w:szCs w:val="24"/>
        </w:rPr>
        <w:t> </w:t>
      </w:r>
    </w:p>
    <w:p w14:paraId="71C21A77" w14:textId="77777777" w:rsidR="005F24DD" w:rsidRPr="00F56016" w:rsidRDefault="005F24DD" w:rsidP="009F4DCA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</w:p>
    <w:p w14:paraId="124D21D4" w14:textId="074FEF1E" w:rsidR="00117FE2" w:rsidRPr="00F56016" w:rsidRDefault="00117FE2" w:rsidP="009F4DC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>Rédiger des articles pour le BLIC</w:t>
      </w:r>
      <w:r w:rsidR="00F63DB7" w:rsidRPr="00F56016">
        <w:rPr>
          <w:rFonts w:ascii="Arial" w:eastAsia="TimesNewRoman" w:hAnsi="Arial" w:cs="Arial"/>
          <w:szCs w:val="24"/>
        </w:rPr>
        <w:t xml:space="preserve"> </w:t>
      </w:r>
      <w:r w:rsidR="001F3D45">
        <w:rPr>
          <w:rFonts w:ascii="Arial" w:eastAsia="TimesNewRoman" w:hAnsi="Arial" w:cs="Arial"/>
          <w:szCs w:val="24"/>
        </w:rPr>
        <w:t>(journal de la ville de Cormontreuil 3 fois/an)</w:t>
      </w:r>
    </w:p>
    <w:p w14:paraId="5EA33189" w14:textId="720F1BB5" w:rsidR="00117FE2" w:rsidRPr="00F56016" w:rsidRDefault="00117FE2" w:rsidP="009F4DC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>Assurer la maintenance du site de l’association</w:t>
      </w:r>
      <w:r w:rsidR="00F63DB7" w:rsidRPr="00F56016">
        <w:rPr>
          <w:rFonts w:ascii="Arial" w:eastAsia="TimesNewRoman" w:hAnsi="Arial" w:cs="Arial"/>
          <w:szCs w:val="24"/>
        </w:rPr>
        <w:t xml:space="preserve"> (Wordpress)</w:t>
      </w:r>
    </w:p>
    <w:p w14:paraId="0E557890" w14:textId="32351B56" w:rsidR="001F3D45" w:rsidRPr="009F4DCA" w:rsidRDefault="00117FE2" w:rsidP="009F4DC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  <w:r w:rsidRPr="00F56016">
        <w:rPr>
          <w:rFonts w:ascii="Arial" w:eastAsia="TimesNewRoman" w:hAnsi="Arial" w:cs="Arial"/>
          <w:szCs w:val="24"/>
        </w:rPr>
        <w:t>Participer à l’organisation matérielle des manifestations</w:t>
      </w:r>
      <w:r w:rsidR="00F63DB7" w:rsidRPr="00F56016">
        <w:rPr>
          <w:rFonts w:ascii="Arial" w:eastAsia="TimesNewRoman" w:hAnsi="Arial" w:cs="Arial"/>
          <w:szCs w:val="24"/>
        </w:rPr>
        <w:t xml:space="preserve"> : permanences </w:t>
      </w:r>
      <w:r w:rsidR="009F4DCA">
        <w:rPr>
          <w:rFonts w:ascii="Arial" w:eastAsia="TimesNewRoman" w:hAnsi="Arial" w:cs="Arial"/>
          <w:szCs w:val="24"/>
        </w:rPr>
        <w:t>et rangement</w:t>
      </w:r>
    </w:p>
    <w:p w14:paraId="30DB767B" w14:textId="2C0A010B" w:rsidR="0088110A" w:rsidRPr="005F24DD" w:rsidRDefault="0088110A" w:rsidP="009F4DCA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Cs w:val="24"/>
        </w:rPr>
      </w:pPr>
    </w:p>
    <w:p w14:paraId="7005852E" w14:textId="233EE9F6" w:rsidR="008218F3" w:rsidRPr="00F56016" w:rsidRDefault="008218F3" w:rsidP="00821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F56016">
        <w:rPr>
          <w:rFonts w:ascii="Arial" w:hAnsi="Arial" w:cs="Arial"/>
          <w:szCs w:val="24"/>
        </w:rPr>
        <w:t>Pour tout renseignement complémentaire vous pouvez contacter :</w:t>
      </w:r>
    </w:p>
    <w:p w14:paraId="1ED31B8A" w14:textId="77777777" w:rsidR="008218F3" w:rsidRPr="00F56016" w:rsidRDefault="008218F3" w:rsidP="008218F3">
      <w:pPr>
        <w:pStyle w:val="Pieddepage"/>
        <w:rPr>
          <w:rFonts w:ascii="Arial" w:hAnsi="Arial" w:cs="Arial"/>
          <w:szCs w:val="24"/>
        </w:rPr>
      </w:pPr>
      <w:r w:rsidRPr="00F56016">
        <w:rPr>
          <w:rFonts w:ascii="Arial" w:hAnsi="Arial" w:cs="Arial"/>
          <w:szCs w:val="24"/>
        </w:rPr>
        <w:t>Cécile DOUAY 06 74 85 29 44</w:t>
      </w:r>
    </w:p>
    <w:p w14:paraId="771B5E81" w14:textId="3E7E493B" w:rsidR="008218F3" w:rsidRDefault="008218F3" w:rsidP="005F24DD">
      <w:pPr>
        <w:pStyle w:val="Pieddepage"/>
        <w:rPr>
          <w:rFonts w:ascii="Arial" w:hAnsi="Arial" w:cs="Arial"/>
          <w:szCs w:val="24"/>
        </w:rPr>
      </w:pPr>
      <w:r w:rsidRPr="00F56016">
        <w:rPr>
          <w:rFonts w:ascii="Arial" w:hAnsi="Arial" w:cs="Arial"/>
          <w:szCs w:val="24"/>
        </w:rPr>
        <w:t>Michel MINON 07 81 94 32 23</w:t>
      </w:r>
    </w:p>
    <w:p w14:paraId="11F88668" w14:textId="77777777" w:rsidR="009F4DCA" w:rsidRDefault="009F4DCA" w:rsidP="005F24DD">
      <w:pPr>
        <w:pStyle w:val="Pieddepage"/>
        <w:rPr>
          <w:rFonts w:ascii="Arial" w:hAnsi="Arial" w:cs="Arial"/>
          <w:szCs w:val="24"/>
        </w:rPr>
      </w:pPr>
    </w:p>
    <w:p w14:paraId="3BBD888F" w14:textId="77777777" w:rsidR="009F4DCA" w:rsidRDefault="009F4DCA" w:rsidP="005F24DD">
      <w:pPr>
        <w:pStyle w:val="Pieddepage"/>
        <w:rPr>
          <w:rFonts w:ascii="Arial" w:hAnsi="Arial" w:cs="Arial"/>
          <w:szCs w:val="24"/>
        </w:rPr>
      </w:pPr>
    </w:p>
    <w:p w14:paraId="5894BEBF" w14:textId="77777777" w:rsidR="009F4DCA" w:rsidRDefault="009F4DCA" w:rsidP="005F24DD">
      <w:pPr>
        <w:pStyle w:val="Pieddepage"/>
        <w:rPr>
          <w:rFonts w:ascii="Arial" w:hAnsi="Arial" w:cs="Arial"/>
          <w:szCs w:val="24"/>
        </w:rPr>
      </w:pPr>
    </w:p>
    <w:p w14:paraId="413419D8" w14:textId="77777777" w:rsidR="009F4DCA" w:rsidRDefault="009F4DCA" w:rsidP="005F24DD">
      <w:pPr>
        <w:pStyle w:val="Pieddepage"/>
        <w:rPr>
          <w:rFonts w:ascii="Arial" w:hAnsi="Arial" w:cs="Arial"/>
          <w:szCs w:val="24"/>
        </w:rPr>
      </w:pPr>
    </w:p>
    <w:p w14:paraId="00CDDA64" w14:textId="77777777" w:rsidR="009F4DCA" w:rsidRDefault="009F4DCA" w:rsidP="005F24DD">
      <w:pPr>
        <w:pStyle w:val="Pieddepage"/>
        <w:rPr>
          <w:rFonts w:ascii="Arial" w:hAnsi="Arial" w:cs="Arial"/>
          <w:szCs w:val="24"/>
        </w:rPr>
      </w:pPr>
    </w:p>
    <w:p w14:paraId="52DA6118" w14:textId="77777777" w:rsidR="009F4DCA" w:rsidRPr="005F24DD" w:rsidRDefault="009F4DCA" w:rsidP="005F24DD">
      <w:pPr>
        <w:pStyle w:val="Pieddepage"/>
        <w:rPr>
          <w:rFonts w:ascii="Arial" w:hAnsi="Arial" w:cs="Arial"/>
          <w:szCs w:val="24"/>
        </w:rPr>
      </w:pPr>
    </w:p>
    <w:p w14:paraId="5FF44B4C" w14:textId="5AD0C859" w:rsidR="008218F3" w:rsidRPr="00F56016" w:rsidRDefault="008218F3" w:rsidP="00630F0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" w:hAnsi="Arial" w:cs="Arial"/>
          <w:b/>
          <w:bCs/>
          <w:szCs w:val="24"/>
        </w:rPr>
      </w:pPr>
      <w:r w:rsidRPr="00F56016">
        <w:rPr>
          <w:rFonts w:ascii="Arial" w:eastAsia="TimesNewRoman" w:hAnsi="Arial" w:cs="Arial"/>
          <w:b/>
          <w:bCs/>
          <w:szCs w:val="24"/>
        </w:rPr>
        <w:t>Droit à l’image</w:t>
      </w:r>
    </w:p>
    <w:p w14:paraId="0DAECB8B" w14:textId="4A9E085C" w:rsidR="008B7AD1" w:rsidRPr="00F56016" w:rsidRDefault="008B7AD1" w:rsidP="008B7AD1">
      <w:pPr>
        <w:pStyle w:val="Textbody"/>
        <w:widowControl/>
        <w:spacing w:after="0" w:line="48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Je soussigné(e)_____________________________________________________</w:t>
      </w:r>
    </w:p>
    <w:p w14:paraId="05C3482D" w14:textId="10854E26" w:rsidR="008B7AD1" w:rsidRPr="00F56016" w:rsidRDefault="008B7AD1" w:rsidP="008B7AD1">
      <w:pPr>
        <w:pStyle w:val="Textbody"/>
        <w:widowControl/>
        <w:spacing w:after="0" w:line="480" w:lineRule="auto"/>
        <w:rPr>
          <w:rFonts w:ascii="Arial" w:hAnsi="Arial" w:cs="Arial"/>
        </w:rPr>
      </w:pPr>
      <w:r w:rsidRPr="00F56016">
        <w:rPr>
          <w:rFonts w:ascii="Arial" w:hAnsi="Arial" w:cs="Arial"/>
          <w:color w:val="000000"/>
        </w:rPr>
        <w:t>d</w:t>
      </w:r>
      <w:r w:rsidRPr="00F56016">
        <w:rPr>
          <w:rStyle w:val="Accentuation"/>
          <w:rFonts w:ascii="Arial" w:hAnsi="Arial" w:cs="Arial"/>
          <w:color w:val="000000"/>
        </w:rPr>
        <w:t>emeurant _________________________________________________________</w:t>
      </w:r>
    </w:p>
    <w:p w14:paraId="2FB48E10" w14:textId="7596CBBE" w:rsidR="008B7AD1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autorise</w:t>
      </w:r>
      <w:r w:rsidRPr="00F56016">
        <w:rPr>
          <w:rStyle w:val="Appeldenotedefin"/>
          <w:rFonts w:ascii="Arial" w:hAnsi="Arial" w:cs="Arial"/>
          <w:color w:val="000000"/>
        </w:rPr>
        <w:endnoteReference w:id="1"/>
      </w:r>
      <w:r w:rsidRPr="00F56016">
        <w:rPr>
          <w:rFonts w:ascii="Arial" w:hAnsi="Arial" w:cs="Arial"/>
          <w:color w:val="000000"/>
        </w:rPr>
        <w:t xml:space="preserve"> gracieusement </w:t>
      </w:r>
      <w:r w:rsidR="005F24DD">
        <w:rPr>
          <w:rFonts w:ascii="Arial" w:hAnsi="Arial" w:cs="Arial"/>
          <w:color w:val="000000"/>
        </w:rPr>
        <w:t xml:space="preserve">l’association </w:t>
      </w:r>
      <w:r w:rsidR="005F24DD" w:rsidRPr="00F56016">
        <w:rPr>
          <w:rFonts w:ascii="Arial" w:hAnsi="Arial" w:cs="Arial"/>
          <w:color w:val="000000"/>
        </w:rPr>
        <w:t>Aquarelle</w:t>
      </w:r>
      <w:r w:rsidRPr="00F56016">
        <w:rPr>
          <w:rFonts w:ascii="Arial" w:hAnsi="Arial" w:cs="Arial"/>
          <w:color w:val="000000"/>
        </w:rPr>
        <w:t>-En-Champagne pour l’année</w:t>
      </w:r>
      <w:r w:rsidR="0012250C" w:rsidRPr="00F56016">
        <w:rPr>
          <w:rFonts w:ascii="Arial" w:hAnsi="Arial" w:cs="Arial"/>
          <w:color w:val="000000"/>
        </w:rPr>
        <w:t xml:space="preserve"> </w:t>
      </w:r>
      <w:r w:rsidRPr="00F56016">
        <w:rPr>
          <w:rFonts w:ascii="Arial" w:hAnsi="Arial" w:cs="Arial"/>
          <w:color w:val="000000"/>
        </w:rPr>
        <w:t>202</w:t>
      </w:r>
      <w:r w:rsidR="00EC56CF">
        <w:rPr>
          <w:rFonts w:ascii="Arial" w:hAnsi="Arial" w:cs="Arial"/>
          <w:color w:val="000000"/>
        </w:rPr>
        <w:t>4</w:t>
      </w:r>
      <w:r w:rsidR="00871C31">
        <w:rPr>
          <w:rFonts w:ascii="Arial" w:hAnsi="Arial" w:cs="Arial"/>
          <w:color w:val="000000"/>
        </w:rPr>
        <w:t>/202</w:t>
      </w:r>
      <w:r w:rsidR="00EC56CF">
        <w:rPr>
          <w:rFonts w:ascii="Arial" w:hAnsi="Arial" w:cs="Arial"/>
          <w:color w:val="000000"/>
        </w:rPr>
        <w:t>5</w:t>
      </w:r>
      <w:r w:rsidRPr="00F56016">
        <w:rPr>
          <w:rFonts w:ascii="Arial" w:hAnsi="Arial" w:cs="Arial"/>
          <w:color w:val="000000"/>
        </w:rPr>
        <w:t xml:space="preserve"> à réaliser des prises de vue photographiques, des vidéos ou des captations numériques de réalisation d'aquarelles.</w:t>
      </w:r>
    </w:p>
    <w:p w14:paraId="3CBAB9A1" w14:textId="77777777" w:rsidR="008B7AD1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</w:rPr>
      </w:pPr>
      <w:r w:rsidRPr="00F56016">
        <w:rPr>
          <w:rFonts w:ascii="Arial" w:hAnsi="Arial" w:cs="Arial"/>
          <w:color w:val="000000"/>
        </w:rPr>
        <w:t>En conséquence de quoi et conformément aux dispositions relatives au droit à l’image, j’autorise Aquarelle-En-Champagne</w:t>
      </w:r>
      <w:r w:rsidRPr="00F56016">
        <w:rPr>
          <w:rStyle w:val="Accentuation"/>
          <w:rFonts w:ascii="Arial" w:hAnsi="Arial" w:cs="Arial"/>
          <w:color w:val="000000"/>
        </w:rPr>
        <w:t> </w:t>
      </w:r>
      <w:r w:rsidRPr="00F56016">
        <w:rPr>
          <w:rFonts w:ascii="Arial" w:hAnsi="Arial" w:cs="Arial"/>
          <w:color w:val="000000"/>
        </w:rPr>
        <w:t>à fixer, reproduire et communiquer au public les photographies, vidéos ou captations numériques prises dans le cadre associatif.</w:t>
      </w:r>
    </w:p>
    <w:p w14:paraId="627029B5" w14:textId="77777777" w:rsidR="008B7AD1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Les images pourront être exploitées et utilisées directement par l’association sous toute forme et tous supports connus et inconnus à ce jour, pour un territoire illimité, sans limitation de durée, intégralement ou par extraits et notamment : presse, livre, supports d’enregistrement numérique, exposition, publicité, projection publique, concours, site internet, réseaux sociaux.</w:t>
      </w:r>
    </w:p>
    <w:p w14:paraId="03FCE4E4" w14:textId="77777777" w:rsidR="008B7AD1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17E5B408" w14:textId="77777777" w:rsidR="008B7AD1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Je me reconnais être entièrement rempli de mes droits et je ne pourrai prétendre à aucune rémunération pour l’exploitation des droits visés aux présentes.</w:t>
      </w:r>
    </w:p>
    <w:p w14:paraId="62384908" w14:textId="77777777" w:rsidR="008B7AD1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Je garantis que ni moi, ni le cas échéant la personne que je représente, n’est lié par un contrat exclusif relatif à l’utilisation de mon image ou de mon nom.</w:t>
      </w:r>
    </w:p>
    <w:p w14:paraId="2456A59A" w14:textId="77777777" w:rsidR="008B7AD1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Pour tout litige né de l’interprétation ou de l’exécution des présentes, il est fait attribution expresse de juridiction aux tribunaux français.</w:t>
      </w:r>
    </w:p>
    <w:p w14:paraId="2C1FD788" w14:textId="77777777" w:rsidR="008218F3" w:rsidRPr="00F56016" w:rsidRDefault="008B7AD1" w:rsidP="008B7AD1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Fait à :________________________________Le :_______________________</w:t>
      </w:r>
    </w:p>
    <w:p w14:paraId="6939E6C3" w14:textId="5BBDC1C7" w:rsidR="008B7AD1" w:rsidRPr="00F56016" w:rsidRDefault="008B7AD1" w:rsidP="008218F3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  <w:r w:rsidRPr="00F56016">
        <w:rPr>
          <w:rFonts w:ascii="Arial" w:hAnsi="Arial" w:cs="Arial"/>
          <w:color w:val="000000"/>
        </w:rPr>
        <w:t>Signature (Faire précéder les signatures de la mention « Lu et Approuvé »)</w:t>
      </w:r>
    </w:p>
    <w:p w14:paraId="58F554D8" w14:textId="77777777" w:rsidR="006E3B50" w:rsidRPr="00F56016" w:rsidRDefault="006E3B50" w:rsidP="008218F3">
      <w:pPr>
        <w:pStyle w:val="Textbody"/>
        <w:widowControl/>
        <w:spacing w:after="267" w:line="360" w:lineRule="auto"/>
        <w:rPr>
          <w:rFonts w:ascii="Arial" w:hAnsi="Arial" w:cs="Arial"/>
          <w:color w:val="000000"/>
        </w:rPr>
      </w:pPr>
    </w:p>
    <w:sectPr w:rsidR="006E3B50" w:rsidRPr="00F56016" w:rsidSect="006E3B50">
      <w:type w:val="continuous"/>
      <w:pgSz w:w="11906" w:h="16838"/>
      <w:pgMar w:top="720" w:right="720" w:bottom="993" w:left="720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BBEB" w14:textId="77777777" w:rsidR="0036718A" w:rsidRDefault="0036718A" w:rsidP="00817EED">
      <w:pPr>
        <w:spacing w:after="0" w:line="240" w:lineRule="auto"/>
      </w:pPr>
      <w:r>
        <w:separator/>
      </w:r>
    </w:p>
  </w:endnote>
  <w:endnote w:type="continuationSeparator" w:id="0">
    <w:p w14:paraId="6434C708" w14:textId="77777777" w:rsidR="0036718A" w:rsidRDefault="0036718A" w:rsidP="00817EED">
      <w:pPr>
        <w:spacing w:after="0" w:line="240" w:lineRule="auto"/>
      </w:pPr>
      <w:r>
        <w:continuationSeparator/>
      </w:r>
    </w:p>
  </w:endnote>
  <w:endnote w:id="1">
    <w:p w14:paraId="2C275211" w14:textId="77777777" w:rsidR="008B7AD1" w:rsidRDefault="008B7AD1" w:rsidP="008B7AD1">
      <w:pPr>
        <w:pStyle w:val="Notedefin"/>
      </w:pPr>
      <w:r>
        <w:rPr>
          <w:rStyle w:val="Appeldenotedefin"/>
        </w:rPr>
        <w:endnoteRef/>
      </w:r>
      <w:r>
        <w:t xml:space="preserve"> En cas de non autorisation : inscrivez vos nom et prénom, votre adresse et barrez la suite du texte.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4200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6B8A43" w14:textId="0F1E6554" w:rsidR="00136D91" w:rsidRDefault="00136D9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3CEFC1" w14:textId="77777777" w:rsidR="00136D91" w:rsidRDefault="00136D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D516" w14:textId="77777777" w:rsidR="0036718A" w:rsidRDefault="0036718A" w:rsidP="00817EED">
      <w:pPr>
        <w:spacing w:after="0" w:line="240" w:lineRule="auto"/>
      </w:pPr>
      <w:r>
        <w:separator/>
      </w:r>
    </w:p>
  </w:footnote>
  <w:footnote w:type="continuationSeparator" w:id="0">
    <w:p w14:paraId="0D9AEE90" w14:textId="77777777" w:rsidR="0036718A" w:rsidRDefault="0036718A" w:rsidP="0081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C5BC" w14:textId="099EA46E" w:rsidR="00817EED" w:rsidRDefault="00960625">
    <w:pPr>
      <w:pStyle w:val="En-tte"/>
    </w:pPr>
    <w:r>
      <w:rPr>
        <w:noProof/>
        <w:szCs w:val="24"/>
      </w:rPr>
      <w:drawing>
        <wp:anchor distT="0" distB="0" distL="114300" distR="114300" simplePos="0" relativeHeight="251662336" behindDoc="0" locked="0" layoutInCell="1" allowOverlap="1" wp14:anchorId="05AC7753" wp14:editId="6799F3C9">
          <wp:simplePos x="0" y="0"/>
          <wp:positionH relativeFrom="margin">
            <wp:align>left</wp:align>
          </wp:positionH>
          <wp:positionV relativeFrom="paragraph">
            <wp:posOffset>-126862</wp:posOffset>
          </wp:positionV>
          <wp:extent cx="761365" cy="742950"/>
          <wp:effectExtent l="0" t="0" r="63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97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434EF7" wp14:editId="4C2A30CA">
              <wp:simplePos x="0" y="0"/>
              <wp:positionH relativeFrom="margin">
                <wp:align>center</wp:align>
              </wp:positionH>
              <wp:positionV relativeFrom="topMargin">
                <wp:posOffset>386715</wp:posOffset>
              </wp:positionV>
              <wp:extent cx="3084195" cy="524510"/>
              <wp:effectExtent l="0" t="0" r="0" b="0"/>
              <wp:wrapNone/>
              <wp:docPr id="80402817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143A8" w14:textId="77777777" w:rsidR="00817EED" w:rsidRDefault="00817EED" w:rsidP="001B0AD5">
                          <w:pPr>
                            <w:spacing w:after="0" w:line="240" w:lineRule="auto"/>
                            <w:jc w:val="center"/>
                          </w:pPr>
                          <w:r>
                            <w:t>Aquarelle en Champagne</w:t>
                          </w:r>
                        </w:p>
                        <w:p w14:paraId="70DD67D6" w14:textId="77777777" w:rsidR="008F0C49" w:rsidRDefault="008F0C49" w:rsidP="001B0AD5">
                          <w:pPr>
                            <w:spacing w:after="0" w:line="240" w:lineRule="auto"/>
                            <w:jc w:val="center"/>
                          </w:pPr>
                          <w:r>
                            <w:t>4 E rue Simon Dauphinot</w:t>
                          </w:r>
                        </w:p>
                        <w:p w14:paraId="78E55FF2" w14:textId="77777777" w:rsidR="008F0C49" w:rsidRDefault="008F0C49" w:rsidP="001B0AD5">
                          <w:pPr>
                            <w:spacing w:after="0" w:line="240" w:lineRule="auto"/>
                            <w:jc w:val="center"/>
                          </w:pPr>
                          <w:r>
                            <w:t>51350 Cormontreuil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34EF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30.45pt;width:242.85pt;height:41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" o:allowincell="f" filled="f" stroked="f">
              <v:textbox style="mso-fit-shape-to-text:t" inset=",0,,0">
                <w:txbxContent>
                  <w:p w14:paraId="459143A8" w14:textId="77777777" w:rsidR="00817EED" w:rsidRDefault="00817EED" w:rsidP="001B0AD5">
                    <w:pPr>
                      <w:spacing w:after="0" w:line="240" w:lineRule="auto"/>
                      <w:jc w:val="center"/>
                    </w:pPr>
                    <w:r>
                      <w:t>Aquarelle en Champagne</w:t>
                    </w:r>
                  </w:p>
                  <w:p w14:paraId="70DD67D6" w14:textId="77777777" w:rsidR="008F0C49" w:rsidRDefault="008F0C49" w:rsidP="001B0AD5">
                    <w:pPr>
                      <w:spacing w:after="0" w:line="240" w:lineRule="auto"/>
                      <w:jc w:val="center"/>
                    </w:pPr>
                    <w:r>
                      <w:t>4 E rue Simon Dauphinot</w:t>
                    </w:r>
                  </w:p>
                  <w:p w14:paraId="78E55FF2" w14:textId="77777777" w:rsidR="008F0C49" w:rsidRDefault="008F0C49" w:rsidP="001B0AD5">
                    <w:pPr>
                      <w:spacing w:after="0" w:line="240" w:lineRule="auto"/>
                      <w:jc w:val="center"/>
                    </w:pPr>
                    <w:r>
                      <w:t>51350 Cormontreuil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009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BF543D" wp14:editId="4A39DBA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5985" cy="349885"/>
              <wp:effectExtent l="0" t="0" r="0" b="0"/>
              <wp:wrapNone/>
              <wp:docPr id="162590127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34988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D5E3D44" w14:textId="14C71AA3" w:rsidR="00817EED" w:rsidRDefault="00EB214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t>2025/2026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543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19.35pt;margin-top:0;width:70.55pt;height:27.5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6D5E3D44" w14:textId="14C71AA3" w:rsidR="00817EED" w:rsidRDefault="00EB214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t>2025/2026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428D"/>
    <w:multiLevelType w:val="hybridMultilevel"/>
    <w:tmpl w:val="C406BF06"/>
    <w:lvl w:ilvl="0" w:tplc="D35AD2D8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9B8"/>
    <w:multiLevelType w:val="hybridMultilevel"/>
    <w:tmpl w:val="4FCCBC9C"/>
    <w:lvl w:ilvl="0" w:tplc="99062672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D98"/>
    <w:multiLevelType w:val="hybridMultilevel"/>
    <w:tmpl w:val="3E606F5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802547E"/>
    <w:multiLevelType w:val="hybridMultilevel"/>
    <w:tmpl w:val="38DEF9AA"/>
    <w:lvl w:ilvl="0" w:tplc="632AB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B3C00"/>
    <w:multiLevelType w:val="hybridMultilevel"/>
    <w:tmpl w:val="388A5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2CF5"/>
    <w:multiLevelType w:val="hybridMultilevel"/>
    <w:tmpl w:val="E52C8B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447C0"/>
    <w:multiLevelType w:val="hybridMultilevel"/>
    <w:tmpl w:val="910869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569A1"/>
    <w:multiLevelType w:val="hybridMultilevel"/>
    <w:tmpl w:val="3E9A0B54"/>
    <w:lvl w:ilvl="0" w:tplc="632AB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97013"/>
    <w:multiLevelType w:val="hybridMultilevel"/>
    <w:tmpl w:val="9E64E61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81618"/>
    <w:multiLevelType w:val="hybridMultilevel"/>
    <w:tmpl w:val="9B720322"/>
    <w:lvl w:ilvl="0" w:tplc="6C406220">
      <w:start w:val="1"/>
      <w:numFmt w:val="bullet"/>
      <w:lvlText w:val="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82E06"/>
    <w:multiLevelType w:val="hybridMultilevel"/>
    <w:tmpl w:val="A2E48C98"/>
    <w:lvl w:ilvl="0" w:tplc="86D4EF3E">
      <w:start w:val="1"/>
      <w:numFmt w:val="bullet"/>
      <w:lvlText w:val="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079F8"/>
    <w:multiLevelType w:val="hybridMultilevel"/>
    <w:tmpl w:val="D946CE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183E"/>
    <w:multiLevelType w:val="hybridMultilevel"/>
    <w:tmpl w:val="7070F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7340F"/>
    <w:multiLevelType w:val="hybridMultilevel"/>
    <w:tmpl w:val="7070F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31FCF"/>
    <w:multiLevelType w:val="hybridMultilevel"/>
    <w:tmpl w:val="313C1334"/>
    <w:lvl w:ilvl="0" w:tplc="632AB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2FBA"/>
    <w:multiLevelType w:val="hybridMultilevel"/>
    <w:tmpl w:val="6D5E4DCC"/>
    <w:lvl w:ilvl="0" w:tplc="6C406220">
      <w:start w:val="1"/>
      <w:numFmt w:val="bullet"/>
      <w:lvlText w:val=""/>
      <w:lvlJc w:val="left"/>
      <w:pPr>
        <w:ind w:left="144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723A4"/>
    <w:multiLevelType w:val="hybridMultilevel"/>
    <w:tmpl w:val="069AA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20687">
    <w:abstractNumId w:val="12"/>
  </w:num>
  <w:num w:numId="2" w16cid:durableId="1817455276">
    <w:abstractNumId w:val="11"/>
  </w:num>
  <w:num w:numId="3" w16cid:durableId="687297349">
    <w:abstractNumId w:val="6"/>
  </w:num>
  <w:num w:numId="4" w16cid:durableId="1390760107">
    <w:abstractNumId w:val="16"/>
  </w:num>
  <w:num w:numId="5" w16cid:durableId="208340015">
    <w:abstractNumId w:val="13"/>
  </w:num>
  <w:num w:numId="6" w16cid:durableId="1798522384">
    <w:abstractNumId w:val="5"/>
  </w:num>
  <w:num w:numId="7" w16cid:durableId="220288450">
    <w:abstractNumId w:val="4"/>
  </w:num>
  <w:num w:numId="8" w16cid:durableId="1348825844">
    <w:abstractNumId w:val="2"/>
  </w:num>
  <w:num w:numId="9" w16cid:durableId="848179806">
    <w:abstractNumId w:val="8"/>
  </w:num>
  <w:num w:numId="10" w16cid:durableId="1766920621">
    <w:abstractNumId w:val="10"/>
  </w:num>
  <w:num w:numId="11" w16cid:durableId="2032147951">
    <w:abstractNumId w:val="1"/>
  </w:num>
  <w:num w:numId="12" w16cid:durableId="1469279576">
    <w:abstractNumId w:val="0"/>
  </w:num>
  <w:num w:numId="13" w16cid:durableId="1342514473">
    <w:abstractNumId w:val="14"/>
  </w:num>
  <w:num w:numId="14" w16cid:durableId="348603804">
    <w:abstractNumId w:val="3"/>
  </w:num>
  <w:num w:numId="15" w16cid:durableId="854809363">
    <w:abstractNumId w:val="7"/>
  </w:num>
  <w:num w:numId="16" w16cid:durableId="1695231705">
    <w:abstractNumId w:val="15"/>
  </w:num>
  <w:num w:numId="17" w16cid:durableId="361632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25"/>
    <w:rsid w:val="00056259"/>
    <w:rsid w:val="00077BF3"/>
    <w:rsid w:val="00083BDE"/>
    <w:rsid w:val="000973FA"/>
    <w:rsid w:val="000E7F43"/>
    <w:rsid w:val="00101F85"/>
    <w:rsid w:val="00117FE2"/>
    <w:rsid w:val="0012250C"/>
    <w:rsid w:val="00136D91"/>
    <w:rsid w:val="001B0AD5"/>
    <w:rsid w:val="001B2A60"/>
    <w:rsid w:val="001F3D45"/>
    <w:rsid w:val="0022163D"/>
    <w:rsid w:val="002360A2"/>
    <w:rsid w:val="00263611"/>
    <w:rsid w:val="002A0534"/>
    <w:rsid w:val="002A480A"/>
    <w:rsid w:val="002B2F81"/>
    <w:rsid w:val="002B4857"/>
    <w:rsid w:val="002E3014"/>
    <w:rsid w:val="0034056A"/>
    <w:rsid w:val="0036718A"/>
    <w:rsid w:val="003704E4"/>
    <w:rsid w:val="0039482A"/>
    <w:rsid w:val="003F7DC3"/>
    <w:rsid w:val="00405CC3"/>
    <w:rsid w:val="004342E1"/>
    <w:rsid w:val="00443613"/>
    <w:rsid w:val="00445230"/>
    <w:rsid w:val="00454947"/>
    <w:rsid w:val="0046396A"/>
    <w:rsid w:val="00482843"/>
    <w:rsid w:val="004A7FD3"/>
    <w:rsid w:val="004E4213"/>
    <w:rsid w:val="00586097"/>
    <w:rsid w:val="005877DC"/>
    <w:rsid w:val="005E774B"/>
    <w:rsid w:val="005F24DD"/>
    <w:rsid w:val="00630281"/>
    <w:rsid w:val="00630F0D"/>
    <w:rsid w:val="00674663"/>
    <w:rsid w:val="006E3B50"/>
    <w:rsid w:val="00700974"/>
    <w:rsid w:val="00710448"/>
    <w:rsid w:val="00731BA4"/>
    <w:rsid w:val="00741496"/>
    <w:rsid w:val="00752CD9"/>
    <w:rsid w:val="00773CE8"/>
    <w:rsid w:val="007A2164"/>
    <w:rsid w:val="008119FA"/>
    <w:rsid w:val="00816F67"/>
    <w:rsid w:val="00817EED"/>
    <w:rsid w:val="00820E7C"/>
    <w:rsid w:val="008218F3"/>
    <w:rsid w:val="00871C31"/>
    <w:rsid w:val="0088110A"/>
    <w:rsid w:val="008B7AD1"/>
    <w:rsid w:val="008D19C7"/>
    <w:rsid w:val="008D6820"/>
    <w:rsid w:val="008F0C49"/>
    <w:rsid w:val="00912468"/>
    <w:rsid w:val="00942BB7"/>
    <w:rsid w:val="00960625"/>
    <w:rsid w:val="009A7BC7"/>
    <w:rsid w:val="009B4921"/>
    <w:rsid w:val="009B5827"/>
    <w:rsid w:val="009F4DCA"/>
    <w:rsid w:val="00A538BA"/>
    <w:rsid w:val="00A677EB"/>
    <w:rsid w:val="00A71549"/>
    <w:rsid w:val="00AB3C3A"/>
    <w:rsid w:val="00AC26EA"/>
    <w:rsid w:val="00B156F9"/>
    <w:rsid w:val="00B20CF8"/>
    <w:rsid w:val="00B33EC2"/>
    <w:rsid w:val="00B5294E"/>
    <w:rsid w:val="00B747A9"/>
    <w:rsid w:val="00B8504A"/>
    <w:rsid w:val="00BD507A"/>
    <w:rsid w:val="00BD633F"/>
    <w:rsid w:val="00C81AEB"/>
    <w:rsid w:val="00CA59BE"/>
    <w:rsid w:val="00CE3F22"/>
    <w:rsid w:val="00D10A18"/>
    <w:rsid w:val="00D21CA9"/>
    <w:rsid w:val="00D34D16"/>
    <w:rsid w:val="00D85FC1"/>
    <w:rsid w:val="00DC3982"/>
    <w:rsid w:val="00DC5C86"/>
    <w:rsid w:val="00DD4E94"/>
    <w:rsid w:val="00E24EB6"/>
    <w:rsid w:val="00E5287A"/>
    <w:rsid w:val="00EB214C"/>
    <w:rsid w:val="00EC56CF"/>
    <w:rsid w:val="00EF6212"/>
    <w:rsid w:val="00F56016"/>
    <w:rsid w:val="00F63DB7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A0B42"/>
  <w15:docId w15:val="{46D2ADDA-FB75-4F7F-AAF4-56DF22C6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EED"/>
  </w:style>
  <w:style w:type="paragraph" w:styleId="Pieddepage">
    <w:name w:val="footer"/>
    <w:basedOn w:val="Normal"/>
    <w:link w:val="PieddepageCar"/>
    <w:uiPriority w:val="99"/>
    <w:unhideWhenUsed/>
    <w:rsid w:val="0081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EED"/>
  </w:style>
  <w:style w:type="paragraph" w:styleId="Paragraphedeliste">
    <w:name w:val="List Paragraph"/>
    <w:basedOn w:val="Normal"/>
    <w:uiPriority w:val="34"/>
    <w:qFormat/>
    <w:rsid w:val="00817E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60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60A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6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B7AD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Cs w:val="24"/>
      <w:lang w:eastAsia="zh-CN" w:bidi="hi-IN"/>
    </w:rPr>
  </w:style>
  <w:style w:type="character" w:styleId="Accentuation">
    <w:name w:val="Emphasis"/>
    <w:rsid w:val="008B7AD1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B7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B7AD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Appeldenotedefin">
    <w:name w:val="endnote reference"/>
    <w:basedOn w:val="Policepardfaut"/>
    <w:uiPriority w:val="99"/>
    <w:semiHidden/>
    <w:unhideWhenUsed/>
    <w:rsid w:val="008B7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\Documents\Aquarelle%20en%20Champagne\Documents%20asso\Mod&#232;le%20courrier%20&#224;%20ent&#234;t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à entête.dotm</Template>
  <TotalTime>39</TotalTime>
  <Pages>2</Pages>
  <Words>461</Words>
  <Characters>2642</Characters>
  <Application>Microsoft Office Word</Application>
  <DocSecurity>0</DocSecurity>
  <Lines>75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DOUAY</dc:creator>
  <cp:keywords/>
  <dc:description/>
  <cp:lastModifiedBy>Cécile DOUAY</cp:lastModifiedBy>
  <cp:revision>3</cp:revision>
  <cp:lastPrinted>2024-10-17T09:44:00Z</cp:lastPrinted>
  <dcterms:created xsi:type="dcterms:W3CDTF">2025-07-01T16:34:00Z</dcterms:created>
  <dcterms:modified xsi:type="dcterms:W3CDTF">2025-07-01T17:08:00Z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eb31a103f8e0569987059a4070b1fdf2df10315c057c0dc5fda12eb67fa814bd</vt:lpwstr>
  </property>
</Properties>
</file>